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1350B6" w:rsidRPr="00173798" w:rsidTr="004E0929">
        <w:trPr>
          <w:gridAfter w:val="1"/>
          <w:wAfter w:w="3402" w:type="dxa"/>
          <w:trHeight w:val="2353"/>
        </w:trPr>
        <w:tc>
          <w:tcPr>
            <w:tcW w:w="5812" w:type="dxa"/>
            <w:shd w:val="clear" w:color="auto" w:fill="auto"/>
          </w:tcPr>
          <w:p w:rsidR="001350B6" w:rsidRPr="00173798" w:rsidRDefault="001350B6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53DC6ED6" wp14:editId="4A94F25D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3A1475" w:rsidRPr="003A1475" w:rsidTr="004E0929">
        <w:trPr>
          <w:trHeight w:val="1531"/>
        </w:trPr>
        <w:tc>
          <w:tcPr>
            <w:tcW w:w="5812" w:type="dxa"/>
            <w:shd w:val="clear" w:color="auto" w:fill="auto"/>
          </w:tcPr>
          <w:p w:rsidR="0075476D" w:rsidRDefault="0075476D" w:rsidP="007547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Transpordiamet</w:t>
            </w:r>
          </w:p>
          <w:p w:rsidR="0075476D" w:rsidRDefault="0075476D" w:rsidP="0075476D">
            <w:pPr>
              <w:rPr>
                <w:rFonts w:asciiTheme="minorHAnsi" w:hAnsiTheme="minorHAnsi" w:cstheme="minorHAnsi"/>
              </w:rPr>
            </w:pPr>
          </w:p>
          <w:p w:rsidR="0075476D" w:rsidRPr="00444E43" w:rsidRDefault="0075476D" w:rsidP="0075476D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75476D" w:rsidRPr="003A1475" w:rsidRDefault="0075476D" w:rsidP="0075476D">
            <w:pPr>
              <w:pStyle w:val="Kuupev1"/>
            </w:pPr>
            <w:r w:rsidRPr="003A1475">
              <w:t xml:space="preserve">Meie: 29.11.2024 nr </w:t>
            </w:r>
            <w:r w:rsidRPr="003A1475">
              <w:rPr>
                <w:shd w:val="clear" w:color="auto" w:fill="FFFFFF"/>
              </w:rPr>
              <w:t>6-1/</w:t>
            </w:r>
            <w:r w:rsidR="00444300" w:rsidRPr="003A1475">
              <w:rPr>
                <w:shd w:val="clear" w:color="auto" w:fill="FFFFFF"/>
              </w:rPr>
              <w:t>6</w:t>
            </w:r>
            <w:r w:rsidRPr="003A1475">
              <w:rPr>
                <w:shd w:val="clear" w:color="auto" w:fill="FFFFFF"/>
              </w:rPr>
              <w:t>7-</w:t>
            </w:r>
            <w:r w:rsidR="003A1475" w:rsidRPr="003A1475">
              <w:rPr>
                <w:shd w:val="clear" w:color="auto" w:fill="FFFFFF"/>
              </w:rPr>
              <w:t>11</w:t>
            </w:r>
            <w:r w:rsidRPr="003A1475">
              <w:t xml:space="preserve"> </w:t>
            </w:r>
            <w:r w:rsidRPr="003A1475">
              <w:br/>
            </w:r>
            <w:r w:rsidRPr="003A1475">
              <w:t xml:space="preserve">Teie: </w:t>
            </w:r>
            <w:r w:rsidRPr="003A1475">
              <w:t>11</w:t>
            </w:r>
            <w:r w:rsidRPr="003A1475">
              <w:t>.09.2024</w:t>
            </w:r>
            <w:r w:rsidRPr="003A1475">
              <w:t xml:space="preserve"> </w:t>
            </w:r>
            <w:r w:rsidRPr="003A1475">
              <w:br/>
            </w:r>
            <w:r w:rsidRPr="003A1475">
              <w:t>nr</w:t>
            </w:r>
            <w:r w:rsidRPr="003A1475">
              <w:t xml:space="preserve"> </w:t>
            </w:r>
            <w:r w:rsidRPr="003A1475">
              <w:t>7.2-2/24/20865-4</w:t>
            </w:r>
            <w:r w:rsidRPr="003A1475">
              <w:br/>
            </w:r>
            <w:r w:rsidRPr="003A1475">
              <w:t xml:space="preserve">Meie: 19.08.2024 nr </w:t>
            </w:r>
            <w:r w:rsidRPr="003A1475">
              <w:rPr>
                <w:shd w:val="clear" w:color="auto" w:fill="FFFFFF"/>
              </w:rPr>
              <w:t>6-1/67-5</w:t>
            </w:r>
            <w:r w:rsidRPr="003A1475">
              <w:t xml:space="preserve"> </w:t>
            </w:r>
            <w:r w:rsidRPr="003A1475">
              <w:br/>
            </w:r>
          </w:p>
          <w:p w:rsidR="0075476D" w:rsidRPr="003A1475" w:rsidRDefault="0075476D" w:rsidP="0075476D">
            <w:pPr>
              <w:pStyle w:val="Kuupev1"/>
            </w:pPr>
          </w:p>
          <w:p w:rsidR="0075476D" w:rsidRPr="003A1475" w:rsidRDefault="0075476D" w:rsidP="0075476D">
            <w:pPr>
              <w:pStyle w:val="Kuupev1"/>
            </w:pPr>
          </w:p>
          <w:p w:rsidR="0075476D" w:rsidRPr="003A1475" w:rsidRDefault="0075476D" w:rsidP="0075476D">
            <w:pPr>
              <w:pStyle w:val="Kuupev1"/>
            </w:pPr>
          </w:p>
        </w:tc>
      </w:tr>
    </w:tbl>
    <w:p w:rsidR="004055CF" w:rsidRPr="00444E43" w:rsidRDefault="004055CF" w:rsidP="004055CF">
      <w:pPr>
        <w:spacing w:line="240" w:lineRule="auto"/>
        <w:rPr>
          <w:rFonts w:asciiTheme="minorHAnsi" w:hAnsiTheme="minorHAnsi" w:cstheme="minorHAnsi"/>
          <w:b/>
        </w:rPr>
      </w:pPr>
      <w:r w:rsidRPr="00444E43">
        <w:rPr>
          <w:rFonts w:asciiTheme="minorHAnsi" w:hAnsiTheme="minorHAnsi" w:cstheme="minorHAnsi"/>
          <w:b/>
        </w:rPr>
        <w:t>Detailplaneeringu edastamine</w:t>
      </w:r>
      <w:r w:rsidR="005A29B5">
        <w:rPr>
          <w:rFonts w:asciiTheme="minorHAnsi" w:hAnsiTheme="minorHAnsi" w:cstheme="minorHAnsi"/>
          <w:b/>
        </w:rPr>
        <w:t xml:space="preserve"> teistkordseks</w:t>
      </w:r>
      <w:r w:rsidRPr="00444E43">
        <w:rPr>
          <w:rFonts w:asciiTheme="minorHAnsi" w:hAnsiTheme="minorHAnsi" w:cstheme="minorHAnsi"/>
          <w:b/>
        </w:rPr>
        <w:t xml:space="preserve"> kooskõlastamiseks</w:t>
      </w:r>
    </w:p>
    <w:p w:rsidR="004055CF" w:rsidRPr="00444E43" w:rsidRDefault="004055CF" w:rsidP="004055CF">
      <w:pPr>
        <w:spacing w:line="240" w:lineRule="auto"/>
        <w:rPr>
          <w:rFonts w:asciiTheme="minorHAnsi" w:hAnsiTheme="minorHAnsi" w:cstheme="minorHAnsi"/>
        </w:rPr>
      </w:pPr>
    </w:p>
    <w:p w:rsidR="004055CF" w:rsidRPr="00444E43" w:rsidRDefault="004055CF" w:rsidP="004055CF">
      <w:pPr>
        <w:rPr>
          <w:rFonts w:asciiTheme="minorHAnsi" w:eastAsia="Times New Roman" w:hAnsiTheme="minorHAnsi" w:cstheme="minorHAnsi"/>
          <w:b/>
        </w:rPr>
      </w:pPr>
    </w:p>
    <w:p w:rsidR="0075476D" w:rsidRPr="00C47AD9" w:rsidRDefault="0075476D" w:rsidP="0075476D">
      <w:pPr>
        <w:rPr>
          <w:rFonts w:asciiTheme="minorHAnsi" w:hAnsiTheme="minorHAnsi" w:cstheme="minorHAnsi"/>
        </w:rPr>
      </w:pPr>
      <w:r w:rsidRPr="00444E43">
        <w:rPr>
          <w:rFonts w:asciiTheme="minorHAnsi" w:eastAsia="Times New Roman" w:hAnsiTheme="minorHAnsi" w:cstheme="minorHAnsi"/>
        </w:rPr>
        <w:t xml:space="preserve">Edastame Teile </w:t>
      </w:r>
      <w:r>
        <w:rPr>
          <w:rFonts w:asciiTheme="minorHAnsi" w:eastAsia="Times New Roman" w:hAnsiTheme="minorHAnsi" w:cstheme="minorHAnsi"/>
        </w:rPr>
        <w:t xml:space="preserve">teistkordseks </w:t>
      </w:r>
      <w:r w:rsidRPr="00444E43">
        <w:rPr>
          <w:rFonts w:asciiTheme="minorHAnsi" w:eastAsia="Times New Roman" w:hAnsiTheme="minorHAnsi" w:cstheme="minorHAnsi"/>
        </w:rPr>
        <w:t xml:space="preserve">kooskõlastamiseks Kambja vallas </w:t>
      </w:r>
      <w:r>
        <w:rPr>
          <w:rFonts w:asciiTheme="minorHAnsi" w:eastAsia="Times New Roman" w:hAnsiTheme="minorHAnsi" w:cstheme="minorHAnsi"/>
        </w:rPr>
        <w:t xml:space="preserve">Külitse alevikus asuva </w:t>
      </w:r>
      <w:proofErr w:type="spellStart"/>
      <w:r>
        <w:rPr>
          <w:rFonts w:asciiTheme="minorHAnsi" w:eastAsia="Times New Roman" w:hAnsiTheme="minorHAnsi" w:cstheme="minorHAnsi"/>
        </w:rPr>
        <w:t>Lepiko</w:t>
      </w:r>
      <w:proofErr w:type="spellEnd"/>
      <w:r>
        <w:rPr>
          <w:rFonts w:asciiTheme="minorHAnsi" w:eastAsia="Times New Roman" w:hAnsiTheme="minorHAnsi" w:cstheme="minorHAnsi"/>
        </w:rPr>
        <w:t xml:space="preserve"> maaüksuse ja lähiala </w:t>
      </w:r>
      <w:r w:rsidRPr="00C47AD9">
        <w:rPr>
          <w:rFonts w:asciiTheme="minorHAnsi" w:eastAsia="Times New Roman" w:hAnsiTheme="minorHAnsi" w:cstheme="minorHAnsi"/>
        </w:rPr>
        <w:t>detailplaneeringu.</w:t>
      </w:r>
    </w:p>
    <w:p w:rsidR="0075476D" w:rsidRPr="00C47AD9" w:rsidRDefault="0075476D" w:rsidP="0075476D">
      <w:pPr>
        <w:rPr>
          <w:rFonts w:asciiTheme="minorHAnsi" w:eastAsia="Times New Roman" w:hAnsiTheme="minorHAnsi" w:cstheme="minorHAnsi"/>
        </w:rPr>
      </w:pPr>
      <w:r w:rsidRPr="00C47AD9">
        <w:rPr>
          <w:rFonts w:asciiTheme="minorHAnsi" w:hAnsiTheme="minorHAnsi" w:cstheme="minorHAnsi"/>
        </w:rPr>
        <w:t>Planeeringu koostaja on Raid Invest OÜ.</w:t>
      </w:r>
    </w:p>
    <w:p w:rsidR="0042573C" w:rsidRPr="00444E43" w:rsidRDefault="0042573C" w:rsidP="004E0929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Lugupidamisega </w:t>
      </w: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jc w:val="left"/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>/allkirjastatud digitaalselt/</w:t>
      </w:r>
    </w:p>
    <w:p w:rsidR="0042573C" w:rsidRPr="00444E43" w:rsidRDefault="0042573C" w:rsidP="0042573C">
      <w:pPr>
        <w:jc w:val="left"/>
        <w:rPr>
          <w:rFonts w:asciiTheme="minorHAnsi" w:hAnsiTheme="minorHAnsi" w:cstheme="minorHAnsi"/>
        </w:rPr>
      </w:pPr>
    </w:p>
    <w:p w:rsidR="0042573C" w:rsidRPr="00444E43" w:rsidRDefault="004055CF" w:rsidP="00425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hAnsiTheme="minorHAnsi" w:cstheme="minorHAnsi"/>
          <w:lang w:val="en-US"/>
        </w:rPr>
      </w:pPr>
      <w:r w:rsidRPr="00444E43">
        <w:rPr>
          <w:rFonts w:asciiTheme="minorHAnsi" w:hAnsiTheme="minorHAnsi" w:cstheme="minorHAnsi"/>
          <w:lang w:val="en-US"/>
        </w:rPr>
        <w:t>Kristel Altsaar</w:t>
      </w:r>
    </w:p>
    <w:p w:rsidR="0042573C" w:rsidRPr="00444E43" w:rsidRDefault="001350B6" w:rsidP="0042573C">
      <w:pPr>
        <w:jc w:val="left"/>
        <w:rPr>
          <w:rFonts w:asciiTheme="minorHAnsi" w:eastAsia="Times New Roman" w:hAnsiTheme="minorHAnsi" w:cstheme="minorHAnsi"/>
          <w:lang w:val="en-US"/>
        </w:rPr>
      </w:pPr>
      <w:proofErr w:type="spellStart"/>
      <w:r w:rsidRPr="00444E43">
        <w:rPr>
          <w:rFonts w:asciiTheme="minorHAnsi" w:eastAsia="Times New Roman" w:hAnsiTheme="minorHAnsi" w:cstheme="minorHAnsi"/>
          <w:lang w:val="en-US"/>
        </w:rPr>
        <w:t>P</w:t>
      </w:r>
      <w:r w:rsidR="004055CF" w:rsidRPr="00444E43">
        <w:rPr>
          <w:rFonts w:asciiTheme="minorHAnsi" w:eastAsia="Times New Roman" w:hAnsiTheme="minorHAnsi" w:cstheme="minorHAnsi"/>
          <w:lang w:val="en-US"/>
        </w:rPr>
        <w:t>laneerimisspetsialist</w:t>
      </w:r>
      <w:proofErr w:type="spellEnd"/>
    </w:p>
    <w:p w:rsidR="001350B6" w:rsidRPr="00444E43" w:rsidRDefault="001350B6" w:rsidP="0042573C">
      <w:pPr>
        <w:jc w:val="left"/>
        <w:rPr>
          <w:rFonts w:asciiTheme="minorHAnsi" w:eastAsia="Times New Roman" w:hAnsiTheme="minorHAnsi" w:cstheme="minorHAnsi"/>
          <w:lang w:val="en-US"/>
        </w:rPr>
      </w:pPr>
      <w:r w:rsidRPr="00444E43">
        <w:rPr>
          <w:rFonts w:asciiTheme="minorHAnsi" w:eastAsia="Times New Roman" w:hAnsiTheme="minorHAnsi" w:cstheme="minorHAnsi"/>
          <w:lang w:val="en-US"/>
        </w:rPr>
        <w:t>53009986</w:t>
      </w:r>
    </w:p>
    <w:p w:rsidR="001350B6" w:rsidRPr="00444E43" w:rsidRDefault="003A1475" w:rsidP="0042573C">
      <w:pPr>
        <w:jc w:val="left"/>
        <w:rPr>
          <w:rFonts w:asciiTheme="minorHAnsi" w:hAnsiTheme="minorHAnsi" w:cstheme="minorHAnsi"/>
        </w:rPr>
      </w:pPr>
      <w:hyperlink r:id="rId9" w:history="1">
        <w:r w:rsidR="001350B6" w:rsidRPr="00444E43">
          <w:rPr>
            <w:rStyle w:val="Hperlink"/>
            <w:rFonts w:asciiTheme="minorHAnsi" w:eastAsia="Times New Roman" w:hAnsiTheme="minorHAnsi" w:cstheme="minorHAnsi"/>
            <w:color w:val="auto"/>
            <w:lang w:val="en-US"/>
          </w:rPr>
          <w:t>kristel.altsaar@kambja.ee</w:t>
        </w:r>
      </w:hyperlink>
      <w:r w:rsidR="001350B6" w:rsidRPr="00444E43">
        <w:rPr>
          <w:rFonts w:asciiTheme="minorHAnsi" w:eastAsia="Times New Roman" w:hAnsiTheme="minorHAnsi" w:cstheme="minorHAnsi"/>
          <w:lang w:val="en-US"/>
        </w:rPr>
        <w:t xml:space="preserve"> </w:t>
      </w: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Lisa: </w:t>
      </w:r>
    </w:p>
    <w:p w:rsidR="0075476D" w:rsidRPr="00444E43" w:rsidRDefault="0042573C" w:rsidP="0075476D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1. </w:t>
      </w:r>
      <w:r w:rsidR="0075476D">
        <w:rPr>
          <w:rFonts w:asciiTheme="minorHAnsi" w:eastAsia="Times New Roman" w:hAnsiTheme="minorHAnsi" w:cstheme="minorHAnsi"/>
        </w:rPr>
        <w:t xml:space="preserve">Külitse alevikus asuva </w:t>
      </w:r>
      <w:proofErr w:type="spellStart"/>
      <w:r w:rsidR="0075476D">
        <w:rPr>
          <w:rFonts w:asciiTheme="minorHAnsi" w:eastAsia="Times New Roman" w:hAnsiTheme="minorHAnsi" w:cstheme="minorHAnsi"/>
        </w:rPr>
        <w:t>Lepiko</w:t>
      </w:r>
      <w:proofErr w:type="spellEnd"/>
      <w:r w:rsidR="0075476D" w:rsidRPr="00C47AD9">
        <w:rPr>
          <w:rFonts w:asciiTheme="minorHAnsi" w:eastAsia="Times New Roman" w:hAnsiTheme="minorHAnsi" w:cstheme="minorHAnsi"/>
        </w:rPr>
        <w:t xml:space="preserve"> maaüksuse</w:t>
      </w:r>
      <w:r w:rsidR="0075476D">
        <w:rPr>
          <w:rFonts w:asciiTheme="minorHAnsi" w:eastAsia="Times New Roman" w:hAnsiTheme="minorHAnsi" w:cstheme="minorHAnsi"/>
        </w:rPr>
        <w:t xml:space="preserve"> ja lähiala</w:t>
      </w:r>
      <w:r w:rsidR="0075476D" w:rsidRPr="00C47AD9">
        <w:rPr>
          <w:rFonts w:asciiTheme="minorHAnsi" w:eastAsia="Times New Roman" w:hAnsiTheme="minorHAnsi" w:cstheme="minorHAnsi"/>
        </w:rPr>
        <w:t xml:space="preserve"> detailplaneering</w:t>
      </w:r>
    </w:p>
    <w:p w:rsidR="00CF2C71" w:rsidRPr="00444E43" w:rsidRDefault="00CF2C71" w:rsidP="00CF2C71">
      <w:pPr>
        <w:rPr>
          <w:rFonts w:asciiTheme="minorHAnsi" w:hAnsiTheme="minorHAnsi" w:cstheme="minorHAnsi"/>
        </w:rPr>
      </w:pPr>
    </w:p>
    <w:p w:rsidR="000F7C08" w:rsidRPr="00173798" w:rsidRDefault="000F7C08" w:rsidP="00444E43">
      <w:pPr>
        <w:pStyle w:val="Vahede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3B5DE3" w:rsidRPr="00173798" w:rsidRDefault="003B5DE3" w:rsidP="0075695A">
      <w:pPr>
        <w:pStyle w:val="Tekst"/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0"/>
      <w:footerReference w:type="firs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55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05FA4"/>
    <w:rsid w:val="0003120B"/>
    <w:rsid w:val="0004665A"/>
    <w:rsid w:val="00060947"/>
    <w:rsid w:val="00073127"/>
    <w:rsid w:val="000913FC"/>
    <w:rsid w:val="000C4EA6"/>
    <w:rsid w:val="000E4F8D"/>
    <w:rsid w:val="000F7C08"/>
    <w:rsid w:val="00110BCA"/>
    <w:rsid w:val="00120D8E"/>
    <w:rsid w:val="00124999"/>
    <w:rsid w:val="001350B6"/>
    <w:rsid w:val="0015133D"/>
    <w:rsid w:val="00173798"/>
    <w:rsid w:val="00176CE9"/>
    <w:rsid w:val="001A0D76"/>
    <w:rsid w:val="001A7D04"/>
    <w:rsid w:val="001D4CFB"/>
    <w:rsid w:val="002008A2"/>
    <w:rsid w:val="0022269C"/>
    <w:rsid w:val="0026456A"/>
    <w:rsid w:val="00265029"/>
    <w:rsid w:val="002835BB"/>
    <w:rsid w:val="00293449"/>
    <w:rsid w:val="002E5339"/>
    <w:rsid w:val="002F254F"/>
    <w:rsid w:val="003158DD"/>
    <w:rsid w:val="00354059"/>
    <w:rsid w:val="00394DCB"/>
    <w:rsid w:val="003A1475"/>
    <w:rsid w:val="003B2A9C"/>
    <w:rsid w:val="003B5DE3"/>
    <w:rsid w:val="004055CF"/>
    <w:rsid w:val="00414881"/>
    <w:rsid w:val="004213E5"/>
    <w:rsid w:val="0042573C"/>
    <w:rsid w:val="00434E04"/>
    <w:rsid w:val="00435A13"/>
    <w:rsid w:val="0044084D"/>
    <w:rsid w:val="00444300"/>
    <w:rsid w:val="00444E43"/>
    <w:rsid w:val="004A3512"/>
    <w:rsid w:val="004C1391"/>
    <w:rsid w:val="004C2478"/>
    <w:rsid w:val="004E0929"/>
    <w:rsid w:val="004E64FE"/>
    <w:rsid w:val="004F7229"/>
    <w:rsid w:val="0050252A"/>
    <w:rsid w:val="00546204"/>
    <w:rsid w:val="00551E24"/>
    <w:rsid w:val="00555251"/>
    <w:rsid w:val="00557534"/>
    <w:rsid w:val="00560A92"/>
    <w:rsid w:val="0056160C"/>
    <w:rsid w:val="00564569"/>
    <w:rsid w:val="00566D45"/>
    <w:rsid w:val="005A29B5"/>
    <w:rsid w:val="005B5CE1"/>
    <w:rsid w:val="005E3AED"/>
    <w:rsid w:val="005E45BB"/>
    <w:rsid w:val="006022F1"/>
    <w:rsid w:val="00602834"/>
    <w:rsid w:val="00680609"/>
    <w:rsid w:val="006D7396"/>
    <w:rsid w:val="006E16BD"/>
    <w:rsid w:val="006F3BB9"/>
    <w:rsid w:val="006F72D7"/>
    <w:rsid w:val="006F751B"/>
    <w:rsid w:val="007056E1"/>
    <w:rsid w:val="00713327"/>
    <w:rsid w:val="00733AA5"/>
    <w:rsid w:val="00743437"/>
    <w:rsid w:val="0075476D"/>
    <w:rsid w:val="0075695A"/>
    <w:rsid w:val="0076054B"/>
    <w:rsid w:val="0077014A"/>
    <w:rsid w:val="00793A3C"/>
    <w:rsid w:val="007A1DE8"/>
    <w:rsid w:val="007B0D12"/>
    <w:rsid w:val="007D10CE"/>
    <w:rsid w:val="007D54FC"/>
    <w:rsid w:val="007F55B0"/>
    <w:rsid w:val="00801B7E"/>
    <w:rsid w:val="00835858"/>
    <w:rsid w:val="00885C5A"/>
    <w:rsid w:val="008919F2"/>
    <w:rsid w:val="008A3828"/>
    <w:rsid w:val="008D4634"/>
    <w:rsid w:val="008F0B50"/>
    <w:rsid w:val="0091786B"/>
    <w:rsid w:val="00932CDE"/>
    <w:rsid w:val="009370A4"/>
    <w:rsid w:val="009709A8"/>
    <w:rsid w:val="00984494"/>
    <w:rsid w:val="009D015E"/>
    <w:rsid w:val="009E7F4A"/>
    <w:rsid w:val="009F6ADD"/>
    <w:rsid w:val="00A10E66"/>
    <w:rsid w:val="00A1244E"/>
    <w:rsid w:val="00A66B08"/>
    <w:rsid w:val="00AC4E46"/>
    <w:rsid w:val="00AD2EA7"/>
    <w:rsid w:val="00B26684"/>
    <w:rsid w:val="00B30B00"/>
    <w:rsid w:val="00B57AE6"/>
    <w:rsid w:val="00B9042A"/>
    <w:rsid w:val="00BA4FB3"/>
    <w:rsid w:val="00BC1A62"/>
    <w:rsid w:val="00BD078E"/>
    <w:rsid w:val="00BD3CCF"/>
    <w:rsid w:val="00BF4D7C"/>
    <w:rsid w:val="00C24F66"/>
    <w:rsid w:val="00C27B07"/>
    <w:rsid w:val="00C41FC5"/>
    <w:rsid w:val="00C80192"/>
    <w:rsid w:val="00C83346"/>
    <w:rsid w:val="00C90E39"/>
    <w:rsid w:val="00CA583B"/>
    <w:rsid w:val="00CA5F0B"/>
    <w:rsid w:val="00CF2B77"/>
    <w:rsid w:val="00CF2C71"/>
    <w:rsid w:val="00CF4303"/>
    <w:rsid w:val="00D40650"/>
    <w:rsid w:val="00D559F8"/>
    <w:rsid w:val="00D8202D"/>
    <w:rsid w:val="00D87491"/>
    <w:rsid w:val="00DA7998"/>
    <w:rsid w:val="00DC2F5B"/>
    <w:rsid w:val="00DF44DF"/>
    <w:rsid w:val="00DF4D6D"/>
    <w:rsid w:val="00E023F6"/>
    <w:rsid w:val="00E03DBB"/>
    <w:rsid w:val="00E273F5"/>
    <w:rsid w:val="00E407CD"/>
    <w:rsid w:val="00F25A4E"/>
    <w:rsid w:val="00F75C80"/>
    <w:rsid w:val="00F9645B"/>
    <w:rsid w:val="00FB62EF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71D32DA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75476D"/>
    <w:pPr>
      <w:jc w:val="both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l.altsaar@kambj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58A073A-6051-434E-93AA-A15A84D6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78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Kätlin Umal-Järvesaar</cp:lastModifiedBy>
  <cp:revision>20</cp:revision>
  <cp:lastPrinted>2020-12-18T18:54:00Z</cp:lastPrinted>
  <dcterms:created xsi:type="dcterms:W3CDTF">2021-08-27T07:49:00Z</dcterms:created>
  <dcterms:modified xsi:type="dcterms:W3CDTF">2024-11-29T09:02:00Z</dcterms:modified>
</cp:coreProperties>
</file>